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>This certifies that</w:t>
                            </w:r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>fulfilled all of the requirements to earn</w:t>
                            </w:r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545ED66E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</w:t>
                            </w:r>
                            <w:r w:rsidR="008F4787">
                              <w:t>4</w:t>
                            </w:r>
                            <w:r w:rsidR="002279D1">
                              <w:t>-20</w:t>
                            </w:r>
                            <w:r w:rsidR="00B05AD2">
                              <w:t>4</w:t>
                            </w:r>
                            <w:r w:rsidR="008F4787">
                              <w:t>5</w:t>
                            </w:r>
                          </w:p>
                          <w:p w14:paraId="13C90AEA" w14:textId="25B8CF1E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8B386E">
                              <w:t>two</w:t>
                            </w:r>
                            <w:r>
                              <w:t xml:space="preserve"> other World 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D27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>This certifies that</w:t>
                      </w:r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>fulfilled all of the requirements to earn</w:t>
                      </w:r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545ED66E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</w:t>
                      </w:r>
                      <w:r w:rsidR="008F4787">
                        <w:t>4</w:t>
                      </w:r>
                      <w:r w:rsidR="002279D1">
                        <w:t>-20</w:t>
                      </w:r>
                      <w:r w:rsidR="00B05AD2">
                        <w:t>4</w:t>
                      </w:r>
                      <w:r w:rsidR="008F4787">
                        <w:t>5</w:t>
                      </w:r>
                    </w:p>
                    <w:p w14:paraId="13C90AEA" w14:textId="25B8CF1E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8B386E">
                        <w:t>two</w:t>
                      </w:r>
                      <w:r>
                        <w:t xml:space="preserve"> other World 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555510CD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47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0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3</cp:revision>
  <cp:lastPrinted>2021-03-30T13:50:00Z</cp:lastPrinted>
  <dcterms:created xsi:type="dcterms:W3CDTF">2023-09-18T17:38:00Z</dcterms:created>
  <dcterms:modified xsi:type="dcterms:W3CDTF">2024-07-05T13:09:00Z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